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67809" w14:textId="77777777" w:rsidR="003C7B6A" w:rsidRDefault="003C7B6A" w:rsidP="0055348F">
      <w:pPr>
        <w:spacing w:before="240"/>
      </w:pPr>
    </w:p>
    <w:p w14:paraId="6487E8B4" w14:textId="252AC85B" w:rsidR="003C7B6A" w:rsidRPr="003C7B6A" w:rsidRDefault="003C7B6A" w:rsidP="003C7B6A"/>
    <w:p w14:paraId="0687EE29" w14:textId="77777777" w:rsidR="00877918" w:rsidRDefault="00877918" w:rsidP="00495E7F">
      <w:pPr>
        <w:rPr>
          <w:rFonts w:asciiTheme="minorHAnsi" w:hAnsiTheme="minorHAnsi" w:cstheme="minorHAnsi"/>
        </w:rPr>
      </w:pPr>
      <w:bookmarkStart w:id="0" w:name="_Hlk197356551"/>
    </w:p>
    <w:p w14:paraId="4CFFE6D3" w14:textId="116D3677" w:rsidR="00877918" w:rsidRDefault="00877918" w:rsidP="2E7C37DB">
      <w:pPr>
        <w:rPr>
          <w:rFonts w:asciiTheme="minorHAnsi" w:hAnsiTheme="minorHAnsi"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25747C" wp14:editId="5A452214">
                <wp:simplePos x="0" y="0"/>
                <wp:positionH relativeFrom="column">
                  <wp:posOffset>3867150</wp:posOffset>
                </wp:positionH>
                <wp:positionV relativeFrom="paragraph">
                  <wp:posOffset>147320</wp:posOffset>
                </wp:positionV>
                <wp:extent cx="2467610" cy="19462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7610" cy="194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85326E" w14:textId="77777777" w:rsidR="00906100" w:rsidRPr="00906100" w:rsidRDefault="0055141E" w:rsidP="00CF111D">
                            <w:pPr>
                              <w:tabs>
                                <w:tab w:val="left" w:pos="284"/>
                                <w:tab w:val="left" w:pos="426"/>
                                <w:tab w:val="left" w:pos="3969"/>
                              </w:tabs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906100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Communications, Marketing</w:t>
                            </w:r>
                          </w:p>
                          <w:p w14:paraId="48E60743" w14:textId="73CE7C58" w:rsidR="00CF111D" w:rsidRPr="00906100" w:rsidRDefault="0055141E" w:rsidP="00CF111D">
                            <w:pPr>
                              <w:tabs>
                                <w:tab w:val="left" w:pos="284"/>
                                <w:tab w:val="left" w:pos="426"/>
                                <w:tab w:val="left" w:pos="3969"/>
                              </w:tabs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906100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and Recruitment</w:t>
                            </w:r>
                          </w:p>
                          <w:p w14:paraId="3BB1649D" w14:textId="77777777" w:rsidR="00CF111D" w:rsidRPr="00906100" w:rsidRDefault="00CF111D" w:rsidP="00CF111D">
                            <w:pPr>
                              <w:tabs>
                                <w:tab w:val="left" w:pos="284"/>
                                <w:tab w:val="left" w:pos="426"/>
                                <w:tab w:val="left" w:pos="3969"/>
                              </w:tabs>
                              <w:rPr>
                                <w:rFonts w:ascii="Calibri Light" w:hAnsi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906100">
                              <w:rPr>
                                <w:rFonts w:ascii="Calibri Light" w:hAnsi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University of Stirling</w:t>
                            </w:r>
                          </w:p>
                          <w:p w14:paraId="1F6DBB9F" w14:textId="77777777" w:rsidR="00CF111D" w:rsidRPr="00906100" w:rsidRDefault="00CF111D" w:rsidP="00CF111D">
                            <w:pPr>
                              <w:tabs>
                                <w:tab w:val="left" w:pos="284"/>
                                <w:tab w:val="left" w:pos="426"/>
                                <w:tab w:val="left" w:pos="3969"/>
                              </w:tabs>
                              <w:rPr>
                                <w:rFonts w:ascii="Calibri Light" w:hAnsi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906100">
                              <w:rPr>
                                <w:rFonts w:ascii="Calibri Light" w:hAnsi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Stirling FK9 4LA</w:t>
                            </w:r>
                          </w:p>
                          <w:p w14:paraId="4FC37B68" w14:textId="77777777" w:rsidR="00CF111D" w:rsidRPr="00906100" w:rsidRDefault="00CF111D" w:rsidP="00CF111D">
                            <w:pPr>
                              <w:tabs>
                                <w:tab w:val="left" w:pos="284"/>
                                <w:tab w:val="left" w:pos="426"/>
                                <w:tab w:val="left" w:pos="3969"/>
                              </w:tabs>
                              <w:rPr>
                                <w:rFonts w:ascii="Calibri Light" w:hAnsi="Calibri Light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lang w:val="en-GB"/>
                              </w:rPr>
                            </w:pPr>
                            <w:r w:rsidRPr="00906100">
                              <w:rPr>
                                <w:rFonts w:ascii="Calibri Light" w:hAnsi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Scotland UK</w:t>
                            </w:r>
                          </w:p>
                          <w:p w14:paraId="19622AE9" w14:textId="77777777" w:rsidR="00313824" w:rsidRPr="00770860" w:rsidRDefault="00313824" w:rsidP="00CF111D">
                            <w:pPr>
                              <w:tabs>
                                <w:tab w:val="left" w:pos="284"/>
                                <w:tab w:val="left" w:pos="426"/>
                                <w:tab w:val="left" w:pos="3969"/>
                              </w:tabs>
                              <w:rPr>
                                <w:rFonts w:ascii="Calibri Light" w:hAnsi="Calibri Light"/>
                                <w:b/>
                                <w:color w:val="000000"/>
                                <w:sz w:val="10"/>
                                <w:szCs w:val="10"/>
                                <w:lang w:val="en-GB"/>
                              </w:rPr>
                            </w:pPr>
                          </w:p>
                          <w:p w14:paraId="6614F639" w14:textId="6A4D4004" w:rsidR="00CF111D" w:rsidRPr="00753FD9" w:rsidRDefault="00CF111D" w:rsidP="00CF111D">
                            <w:pPr>
                              <w:tabs>
                                <w:tab w:val="left" w:pos="284"/>
                                <w:tab w:val="left" w:pos="426"/>
                                <w:tab w:val="left" w:pos="3969"/>
                              </w:tabs>
                              <w:rPr>
                                <w:rFonts w:ascii="Calibri Light" w:hAnsi="Calibri Light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753FD9">
                              <w:rPr>
                                <w:rFonts w:ascii="Calibri Light" w:hAnsi="Calibri Light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T</w:t>
                            </w:r>
                            <w:r w:rsidRPr="00753FD9">
                              <w:rPr>
                                <w:rFonts w:ascii="Calibri Light" w:hAnsi="Calibri Light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ab/>
                              <w:t xml:space="preserve">:  </w:t>
                            </w:r>
                            <w:r w:rsidRPr="00753FD9">
                              <w:rPr>
                                <w:rFonts w:ascii="Calibri Light" w:hAnsi="Calibri Light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ab/>
                              <w:t xml:space="preserve">+44 (0) 1786 </w:t>
                            </w:r>
                            <w:r w:rsidR="00906100" w:rsidRPr="00753FD9">
                              <w:rPr>
                                <w:rFonts w:ascii="Calibri Light" w:hAnsi="Calibri Light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467</w:t>
                            </w:r>
                            <w:r w:rsidR="00753FD9" w:rsidRPr="00753FD9">
                              <w:rPr>
                                <w:rFonts w:ascii="Calibri Light" w:hAnsi="Calibri Light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044</w:t>
                            </w:r>
                          </w:p>
                          <w:p w14:paraId="7C43EEDB" w14:textId="4919928A" w:rsidR="00CF111D" w:rsidRPr="00753FD9" w:rsidRDefault="00CF111D" w:rsidP="0055141E">
                            <w:pPr>
                              <w:tabs>
                                <w:tab w:val="left" w:pos="284"/>
                                <w:tab w:val="left" w:pos="426"/>
                                <w:tab w:val="left" w:pos="3969"/>
                              </w:tabs>
                              <w:rPr>
                                <w:rFonts w:ascii="Calibri Light" w:hAnsi="Calibri Light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753FD9">
                              <w:rPr>
                                <w:rFonts w:ascii="Calibri Light" w:hAnsi="Calibri Light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E</w:t>
                            </w:r>
                            <w:r w:rsidRPr="00753FD9">
                              <w:rPr>
                                <w:rFonts w:ascii="Calibri Light" w:hAnsi="Calibri Light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ab/>
                              <w:t xml:space="preserve">:  </w:t>
                            </w:r>
                            <w:r w:rsidRPr="00753FD9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hyperlink r:id="rId10" w:history="1">
                              <w:r w:rsidR="00753FD9" w:rsidRPr="00753FD9">
                                <w:rPr>
                                  <w:rStyle w:val="Hyperlink"/>
                                  <w:rFonts w:ascii="Calibri Light" w:hAnsi="Calibri Light"/>
                                  <w:b/>
                                  <w:color w:val="000000" w:themeColor="text1"/>
                                  <w:sz w:val="18"/>
                                  <w:szCs w:val="18"/>
                                  <w:u w:val="none"/>
                                  <w:lang w:val="en-GB"/>
                                </w:rPr>
                                <w:t>admission@stir.ac.uk</w:t>
                              </w:r>
                            </w:hyperlink>
                          </w:p>
                          <w:p w14:paraId="6D058A24" w14:textId="0E57CB31" w:rsidR="00753FD9" w:rsidRPr="00753FD9" w:rsidRDefault="00753FD9" w:rsidP="00753FD9">
                            <w:pPr>
                              <w:tabs>
                                <w:tab w:val="left" w:pos="284"/>
                                <w:tab w:val="left" w:pos="426"/>
                                <w:tab w:val="left" w:pos="3969"/>
                              </w:tabs>
                              <w:rPr>
                                <w:rFonts w:ascii="Calibri Light" w:hAnsi="Calibri Light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753FD9">
                              <w:rPr>
                                <w:rFonts w:ascii="Calibri Light" w:hAnsi="Calibri Light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W</w:t>
                            </w:r>
                            <w:r w:rsidRPr="00753FD9">
                              <w:rPr>
                                <w:rFonts w:ascii="Calibri Light" w:hAnsi="Calibri Light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ab/>
                              <w:t xml:space="preserve">:  </w:t>
                            </w:r>
                            <w:r w:rsidRPr="00753FD9">
                              <w:rPr>
                                <w:rFonts w:ascii="Calibri Light" w:hAnsi="Calibri Light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Pr="00753FD9">
                              <w:rPr>
                                <w:rFonts w:ascii="Calibri Light" w:hAnsi="Calibri Light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stir.ac.uk</w:t>
                            </w:r>
                          </w:p>
                          <w:p w14:paraId="5B45C808" w14:textId="54055E75" w:rsidR="00753FD9" w:rsidRPr="00770860" w:rsidRDefault="00753FD9" w:rsidP="00753FD9">
                            <w:pPr>
                              <w:tabs>
                                <w:tab w:val="left" w:pos="284"/>
                                <w:tab w:val="left" w:pos="426"/>
                                <w:tab w:val="left" w:pos="3969"/>
                              </w:tabs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574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5pt;margin-top:11.6pt;width:194.3pt;height:1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" filled="f" stroked="f">
                <v:textbox>
                  <w:txbxContent>
                    <w:p w14:paraId="5385326E" w14:textId="77777777" w:rsidR="00906100" w:rsidRPr="00906100" w:rsidRDefault="0055141E" w:rsidP="00CF111D">
                      <w:pPr>
                        <w:tabs>
                          <w:tab w:val="left" w:pos="284"/>
                          <w:tab w:val="left" w:pos="426"/>
                          <w:tab w:val="left" w:pos="3969"/>
                        </w:tabs>
                        <w:rPr>
                          <w:rFonts w:ascii="Calibri Light" w:hAnsi="Calibri Light"/>
                          <w:b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r w:rsidRPr="00906100">
                        <w:rPr>
                          <w:rFonts w:ascii="Calibri Light" w:hAnsi="Calibri Light"/>
                          <w:b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Communications, Marketing</w:t>
                      </w:r>
                    </w:p>
                    <w:p w14:paraId="48E60743" w14:textId="73CE7C58" w:rsidR="00CF111D" w:rsidRPr="00906100" w:rsidRDefault="0055141E" w:rsidP="00CF111D">
                      <w:pPr>
                        <w:tabs>
                          <w:tab w:val="left" w:pos="284"/>
                          <w:tab w:val="left" w:pos="426"/>
                          <w:tab w:val="left" w:pos="3969"/>
                        </w:tabs>
                        <w:rPr>
                          <w:rFonts w:ascii="Calibri Light" w:hAnsi="Calibri Light"/>
                          <w:b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r w:rsidRPr="00906100">
                        <w:rPr>
                          <w:rFonts w:ascii="Calibri Light" w:hAnsi="Calibri Light"/>
                          <w:b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and Recruitment</w:t>
                      </w:r>
                    </w:p>
                    <w:p w14:paraId="3BB1649D" w14:textId="77777777" w:rsidR="00CF111D" w:rsidRPr="00906100" w:rsidRDefault="00CF111D" w:rsidP="00CF111D">
                      <w:pPr>
                        <w:tabs>
                          <w:tab w:val="left" w:pos="284"/>
                          <w:tab w:val="left" w:pos="426"/>
                          <w:tab w:val="left" w:pos="3969"/>
                        </w:tabs>
                        <w:rPr>
                          <w:rFonts w:ascii="Calibri Light" w:hAnsi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r w:rsidRPr="00906100">
                        <w:rPr>
                          <w:rFonts w:ascii="Calibri Light" w:hAnsi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University of Stirling</w:t>
                      </w:r>
                    </w:p>
                    <w:p w14:paraId="1F6DBB9F" w14:textId="77777777" w:rsidR="00CF111D" w:rsidRPr="00906100" w:rsidRDefault="00CF111D" w:rsidP="00CF111D">
                      <w:pPr>
                        <w:tabs>
                          <w:tab w:val="left" w:pos="284"/>
                          <w:tab w:val="left" w:pos="426"/>
                          <w:tab w:val="left" w:pos="3969"/>
                        </w:tabs>
                        <w:rPr>
                          <w:rFonts w:ascii="Calibri Light" w:hAnsi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r w:rsidRPr="00906100">
                        <w:rPr>
                          <w:rFonts w:ascii="Calibri Light" w:hAnsi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Stirling FK9 4LA</w:t>
                      </w:r>
                    </w:p>
                    <w:p w14:paraId="4FC37B68" w14:textId="77777777" w:rsidR="00CF111D" w:rsidRPr="00906100" w:rsidRDefault="00CF111D" w:rsidP="00CF111D">
                      <w:pPr>
                        <w:tabs>
                          <w:tab w:val="left" w:pos="284"/>
                          <w:tab w:val="left" w:pos="426"/>
                          <w:tab w:val="left" w:pos="3969"/>
                        </w:tabs>
                        <w:rPr>
                          <w:rFonts w:ascii="Calibri Light" w:hAnsi="Calibri Light"/>
                          <w:b/>
                          <w:bCs/>
                          <w:color w:val="000000" w:themeColor="text1"/>
                          <w:sz w:val="10"/>
                          <w:szCs w:val="10"/>
                          <w:lang w:val="en-GB"/>
                        </w:rPr>
                      </w:pPr>
                      <w:r w:rsidRPr="00906100">
                        <w:rPr>
                          <w:rFonts w:ascii="Calibri Light" w:hAnsi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Scotland UK</w:t>
                      </w:r>
                    </w:p>
                    <w:p w14:paraId="19622AE9" w14:textId="77777777" w:rsidR="00313824" w:rsidRPr="00770860" w:rsidRDefault="00313824" w:rsidP="00CF111D">
                      <w:pPr>
                        <w:tabs>
                          <w:tab w:val="left" w:pos="284"/>
                          <w:tab w:val="left" w:pos="426"/>
                          <w:tab w:val="left" w:pos="3969"/>
                        </w:tabs>
                        <w:rPr>
                          <w:rFonts w:ascii="Calibri Light" w:hAnsi="Calibri Light"/>
                          <w:b/>
                          <w:color w:val="000000"/>
                          <w:sz w:val="10"/>
                          <w:szCs w:val="10"/>
                          <w:lang w:val="en-GB"/>
                        </w:rPr>
                      </w:pPr>
                    </w:p>
                    <w:p w14:paraId="6614F639" w14:textId="6A4D4004" w:rsidR="00CF111D" w:rsidRPr="00753FD9" w:rsidRDefault="00CF111D" w:rsidP="00CF111D">
                      <w:pPr>
                        <w:tabs>
                          <w:tab w:val="left" w:pos="284"/>
                          <w:tab w:val="left" w:pos="426"/>
                          <w:tab w:val="left" w:pos="3969"/>
                        </w:tabs>
                        <w:rPr>
                          <w:rFonts w:ascii="Calibri Light" w:hAnsi="Calibri Light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  <w:r w:rsidRPr="00753FD9">
                        <w:rPr>
                          <w:rFonts w:ascii="Calibri Light" w:hAnsi="Calibri Light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>T</w:t>
                      </w:r>
                      <w:r w:rsidRPr="00753FD9">
                        <w:rPr>
                          <w:rFonts w:ascii="Calibri Light" w:hAnsi="Calibri Light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ab/>
                        <w:t xml:space="preserve">:  </w:t>
                      </w:r>
                      <w:r w:rsidRPr="00753FD9">
                        <w:rPr>
                          <w:rFonts w:ascii="Calibri Light" w:hAnsi="Calibri Light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ab/>
                        <w:t xml:space="preserve">+44 (0) 1786 </w:t>
                      </w:r>
                      <w:r w:rsidR="00906100" w:rsidRPr="00753FD9">
                        <w:rPr>
                          <w:rFonts w:ascii="Calibri Light" w:hAnsi="Calibri Light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>467</w:t>
                      </w:r>
                      <w:r w:rsidR="00753FD9" w:rsidRPr="00753FD9">
                        <w:rPr>
                          <w:rFonts w:ascii="Calibri Light" w:hAnsi="Calibri Light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>044</w:t>
                      </w:r>
                    </w:p>
                    <w:p w14:paraId="7C43EEDB" w14:textId="4919928A" w:rsidR="00CF111D" w:rsidRPr="00753FD9" w:rsidRDefault="00CF111D" w:rsidP="0055141E">
                      <w:pPr>
                        <w:tabs>
                          <w:tab w:val="left" w:pos="284"/>
                          <w:tab w:val="left" w:pos="426"/>
                          <w:tab w:val="left" w:pos="3969"/>
                        </w:tabs>
                        <w:rPr>
                          <w:rFonts w:ascii="Calibri Light" w:hAnsi="Calibri Light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  <w:r w:rsidRPr="00753FD9">
                        <w:rPr>
                          <w:rFonts w:ascii="Calibri Light" w:hAnsi="Calibri Light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>E</w:t>
                      </w:r>
                      <w:r w:rsidRPr="00753FD9">
                        <w:rPr>
                          <w:rFonts w:ascii="Calibri Light" w:hAnsi="Calibri Light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ab/>
                        <w:t xml:space="preserve">:  </w:t>
                      </w:r>
                      <w:r w:rsidRPr="00753FD9">
                        <w:rPr>
                          <w:rFonts w:ascii="Calibri Light" w:hAnsi="Calibri Light"/>
                          <w:b/>
                          <w:color w:val="000000" w:themeColor="text1"/>
                          <w:sz w:val="18"/>
                          <w:szCs w:val="18"/>
                          <w:lang w:val="en-GB"/>
                        </w:rPr>
                        <w:tab/>
                      </w:r>
                      <w:hyperlink r:id="rId11" w:history="1">
                        <w:r w:rsidR="00753FD9" w:rsidRPr="00753FD9">
                          <w:rPr>
                            <w:rStyle w:val="Hyperlink"/>
                            <w:rFonts w:ascii="Calibri Light" w:hAnsi="Calibri Light"/>
                            <w:b/>
                            <w:color w:val="000000" w:themeColor="text1"/>
                            <w:sz w:val="18"/>
                            <w:szCs w:val="18"/>
                            <w:u w:val="none"/>
                            <w:lang w:val="en-GB"/>
                          </w:rPr>
                          <w:t>admission@stir.ac.uk</w:t>
                        </w:r>
                      </w:hyperlink>
                    </w:p>
                    <w:p w14:paraId="6D058A24" w14:textId="0E57CB31" w:rsidR="00753FD9" w:rsidRPr="00753FD9" w:rsidRDefault="00753FD9" w:rsidP="00753FD9">
                      <w:pPr>
                        <w:tabs>
                          <w:tab w:val="left" w:pos="284"/>
                          <w:tab w:val="left" w:pos="426"/>
                          <w:tab w:val="left" w:pos="3969"/>
                        </w:tabs>
                        <w:rPr>
                          <w:rFonts w:ascii="Calibri Light" w:hAnsi="Calibri Light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  <w:r w:rsidRPr="00753FD9">
                        <w:rPr>
                          <w:rFonts w:ascii="Calibri Light" w:hAnsi="Calibri Light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>W</w:t>
                      </w:r>
                      <w:r w:rsidRPr="00753FD9">
                        <w:rPr>
                          <w:rFonts w:ascii="Calibri Light" w:hAnsi="Calibri Light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ab/>
                        <w:t xml:space="preserve">:  </w:t>
                      </w:r>
                      <w:r w:rsidRPr="00753FD9">
                        <w:rPr>
                          <w:rFonts w:ascii="Calibri Light" w:hAnsi="Calibri Light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ab/>
                      </w:r>
                      <w:r w:rsidRPr="00753FD9">
                        <w:rPr>
                          <w:rFonts w:ascii="Calibri Light" w:hAnsi="Calibri Light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>stir.ac.uk</w:t>
                      </w:r>
                    </w:p>
                    <w:p w14:paraId="5B45C808" w14:textId="54055E75" w:rsidR="00753FD9" w:rsidRPr="00770860" w:rsidRDefault="00753FD9" w:rsidP="00753FD9">
                      <w:pPr>
                        <w:tabs>
                          <w:tab w:val="left" w:pos="284"/>
                          <w:tab w:val="left" w:pos="426"/>
                          <w:tab w:val="left" w:pos="3969"/>
                        </w:tabs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5AAEFCCF" w14:textId="21B63AC4" w:rsidR="00BA21D6" w:rsidRDefault="009B0E32" w:rsidP="009B0E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here</w:t>
      </w:r>
    </w:p>
    <w:p w14:paraId="03E64080" w14:textId="251DAC0A" w:rsidR="009B0E32" w:rsidRDefault="009B0E32" w:rsidP="009B0E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Position here</w:t>
      </w:r>
    </w:p>
    <w:p w14:paraId="6BB76F78" w14:textId="22DF93F4" w:rsidR="009B0E32" w:rsidRDefault="009B0E32" w:rsidP="009B0E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Address line one</w:t>
      </w:r>
    </w:p>
    <w:p w14:paraId="2E17EE02" w14:textId="45770C02" w:rsidR="009B0E32" w:rsidRDefault="009B0E32" w:rsidP="009B0E32">
      <w:r>
        <w:rPr>
          <w:rFonts w:asciiTheme="minorHAnsi" w:hAnsiTheme="minorHAnsi" w:cstheme="minorHAnsi"/>
        </w:rPr>
        <w:t xml:space="preserve">Address line </w:t>
      </w:r>
      <w:r w:rsidR="002A1F6F">
        <w:rPr>
          <w:rFonts w:asciiTheme="minorHAnsi" w:hAnsiTheme="minorHAnsi" w:cstheme="minorHAnsi"/>
        </w:rPr>
        <w:t>two</w:t>
      </w:r>
    </w:p>
    <w:p w14:paraId="3A915670" w14:textId="04B58A31" w:rsidR="009B0E32" w:rsidRPr="003C7B6A" w:rsidRDefault="009B0E32" w:rsidP="009B0E32">
      <w:r>
        <w:rPr>
          <w:rFonts w:asciiTheme="minorHAnsi" w:hAnsiTheme="minorHAnsi" w:cstheme="minorHAnsi"/>
        </w:rPr>
        <w:t xml:space="preserve">Address line </w:t>
      </w:r>
      <w:r w:rsidR="002A1F6F">
        <w:rPr>
          <w:rFonts w:asciiTheme="minorHAnsi" w:hAnsiTheme="minorHAnsi" w:cstheme="minorHAnsi"/>
        </w:rPr>
        <w:t>three</w:t>
      </w:r>
    </w:p>
    <w:p w14:paraId="21536FB4" w14:textId="51CDFF0C" w:rsidR="002A1F6F" w:rsidRPr="003C7B6A" w:rsidRDefault="002A1F6F" w:rsidP="002A1F6F">
      <w:r>
        <w:rPr>
          <w:rFonts w:asciiTheme="minorHAnsi" w:hAnsiTheme="minorHAnsi" w:cstheme="minorHAnsi"/>
        </w:rPr>
        <w:t xml:space="preserve">Address line </w:t>
      </w:r>
      <w:r>
        <w:rPr>
          <w:rFonts w:asciiTheme="minorHAnsi" w:hAnsiTheme="minorHAnsi" w:cstheme="minorHAnsi"/>
        </w:rPr>
        <w:t>four</w:t>
      </w:r>
    </w:p>
    <w:p w14:paraId="023807D6" w14:textId="77777777" w:rsidR="009B0E32" w:rsidRPr="003C7B6A" w:rsidRDefault="009B0E32" w:rsidP="009B0E32"/>
    <w:sectPr w:rsidR="009B0E32" w:rsidRPr="003C7B6A" w:rsidSect="00F908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021" w:right="1440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4AC6C" w14:textId="77777777" w:rsidR="009A0E1E" w:rsidRDefault="009A0E1E" w:rsidP="00CF111D">
      <w:r>
        <w:separator/>
      </w:r>
    </w:p>
  </w:endnote>
  <w:endnote w:type="continuationSeparator" w:id="0">
    <w:p w14:paraId="75EFFA89" w14:textId="77777777" w:rsidR="009A0E1E" w:rsidRDefault="009A0E1E" w:rsidP="00CF111D">
      <w:r>
        <w:continuationSeparator/>
      </w:r>
    </w:p>
  </w:endnote>
  <w:endnote w:type="continuationNotice" w:id="1">
    <w:p w14:paraId="3C252EAB" w14:textId="77777777" w:rsidR="009A0E1E" w:rsidRDefault="009A0E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DA11" w14:textId="77777777" w:rsidR="00CD7EAF" w:rsidRDefault="00CD7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42D10" w14:textId="77777777" w:rsidR="00CD7EAF" w:rsidRDefault="00CD7E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1497F" w14:textId="77777777" w:rsidR="00CD7EAF" w:rsidRDefault="00CD7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45D5F" w14:textId="77777777" w:rsidR="009A0E1E" w:rsidRDefault="009A0E1E" w:rsidP="00CF111D">
      <w:r>
        <w:separator/>
      </w:r>
    </w:p>
  </w:footnote>
  <w:footnote w:type="continuationSeparator" w:id="0">
    <w:p w14:paraId="46B63984" w14:textId="77777777" w:rsidR="009A0E1E" w:rsidRDefault="009A0E1E" w:rsidP="00CF111D">
      <w:r>
        <w:continuationSeparator/>
      </w:r>
    </w:p>
  </w:footnote>
  <w:footnote w:type="continuationNotice" w:id="1">
    <w:p w14:paraId="60AF0B74" w14:textId="77777777" w:rsidR="009A0E1E" w:rsidRDefault="009A0E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349CE" w14:textId="77777777" w:rsidR="00CD7EAF" w:rsidRDefault="00CD7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2F5E9" w14:textId="77777777" w:rsidR="00CF111D" w:rsidRDefault="00F11098" w:rsidP="00CF111D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CF32E3" wp14:editId="764B2EB5">
          <wp:simplePos x="0" y="0"/>
          <wp:positionH relativeFrom="column">
            <wp:posOffset>-914400</wp:posOffset>
          </wp:positionH>
          <wp:positionV relativeFrom="paragraph">
            <wp:posOffset>12700</wp:posOffset>
          </wp:positionV>
          <wp:extent cx="7574121" cy="1069511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4121" cy="10695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84882" w14:textId="77777777" w:rsidR="00CD7EAF" w:rsidRDefault="00CD7E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D1"/>
    <w:rsid w:val="0009616A"/>
    <w:rsid w:val="001B087A"/>
    <w:rsid w:val="001F0D57"/>
    <w:rsid w:val="002706C1"/>
    <w:rsid w:val="002A1F6F"/>
    <w:rsid w:val="002C65F4"/>
    <w:rsid w:val="002D75C9"/>
    <w:rsid w:val="00313824"/>
    <w:rsid w:val="00344D57"/>
    <w:rsid w:val="0039032A"/>
    <w:rsid w:val="003A43F3"/>
    <w:rsid w:val="003C7B6A"/>
    <w:rsid w:val="00426FFB"/>
    <w:rsid w:val="004728C6"/>
    <w:rsid w:val="0048735A"/>
    <w:rsid w:val="00495E7F"/>
    <w:rsid w:val="0055141E"/>
    <w:rsid w:val="0055348F"/>
    <w:rsid w:val="00753FD9"/>
    <w:rsid w:val="00770860"/>
    <w:rsid w:val="007C38CE"/>
    <w:rsid w:val="008413A9"/>
    <w:rsid w:val="00877918"/>
    <w:rsid w:val="008C1311"/>
    <w:rsid w:val="00906100"/>
    <w:rsid w:val="00933DAF"/>
    <w:rsid w:val="0094683F"/>
    <w:rsid w:val="009600FA"/>
    <w:rsid w:val="00980F8A"/>
    <w:rsid w:val="009A0E1E"/>
    <w:rsid w:val="009B0E32"/>
    <w:rsid w:val="009B16B4"/>
    <w:rsid w:val="009D171A"/>
    <w:rsid w:val="00A96A74"/>
    <w:rsid w:val="00AE5FF8"/>
    <w:rsid w:val="00B20C02"/>
    <w:rsid w:val="00BA21D6"/>
    <w:rsid w:val="00CD7EAF"/>
    <w:rsid w:val="00CF111D"/>
    <w:rsid w:val="00D35DD1"/>
    <w:rsid w:val="00D66AC0"/>
    <w:rsid w:val="00DC5076"/>
    <w:rsid w:val="00DF2A3B"/>
    <w:rsid w:val="00E32735"/>
    <w:rsid w:val="00E40A49"/>
    <w:rsid w:val="00E53B05"/>
    <w:rsid w:val="00E701AC"/>
    <w:rsid w:val="00E73C4A"/>
    <w:rsid w:val="00EA431A"/>
    <w:rsid w:val="00EF4745"/>
    <w:rsid w:val="00EF64B8"/>
    <w:rsid w:val="00F0345F"/>
    <w:rsid w:val="00F11098"/>
    <w:rsid w:val="00F90824"/>
    <w:rsid w:val="00FA3AA6"/>
    <w:rsid w:val="2E7C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0182B"/>
  <w15:chartTrackingRefBased/>
  <w15:docId w15:val="{7E9A1445-71B7-409A-BBFB-00169438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F11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1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11D"/>
  </w:style>
  <w:style w:type="paragraph" w:styleId="Footer">
    <w:name w:val="footer"/>
    <w:basedOn w:val="Normal"/>
    <w:link w:val="FooterChar"/>
    <w:uiPriority w:val="99"/>
    <w:unhideWhenUsed/>
    <w:rsid w:val="00CF11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11D"/>
  </w:style>
  <w:style w:type="character" w:styleId="Hyperlink">
    <w:name w:val="Hyperlink"/>
    <w:basedOn w:val="DefaultParagraphFont"/>
    <w:uiPriority w:val="99"/>
    <w:unhideWhenUsed/>
    <w:rsid w:val="00495E7F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495E7F"/>
  </w:style>
  <w:style w:type="character" w:styleId="UnresolvedMention">
    <w:name w:val="Unresolved Mention"/>
    <w:basedOn w:val="DefaultParagraphFont"/>
    <w:uiPriority w:val="99"/>
    <w:rsid w:val="00753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ssion@stir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admission@stir.ac.uk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rs/kzhw25l93qd8h95pzn1d86hd36by3h/T/com.microsoft.Outlook/Outlook%20Temp/1617176_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  <dateandtime xmlns="8dcad7d7-d287-47c9-a126-0f5ce902e32e" xsi:nil="true"/>
    <date xmlns="8dcad7d7-d287-47c9-a126-0f5ce902e32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25" ma:contentTypeDescription="Create a new document." ma:contentTypeScope="" ma:versionID="865a173e89cb9f2a5c3b56fc7629074f">
  <xsd:schema xmlns:xsd="http://www.w3.org/2001/XMLSchema" xmlns:xs="http://www.w3.org/2001/XMLSchema" xmlns:p="http://schemas.microsoft.com/office/2006/metadata/properties" xmlns:ns2="8dcad7d7-d287-47c9-a126-0f5ce902e32e" xmlns:ns3="61453b0b-e893-41b5-af7c-8a766d62107e" targetNamespace="http://schemas.microsoft.com/office/2006/metadata/properties" ma:root="true" ma:fieldsID="4e4ce6c583eb8e15c722e56d6ecb9b51" ns2:_="" ns3:_="">
    <xsd:import namespace="8dcad7d7-d287-47c9-a126-0f5ce902e32e"/>
    <xsd:import namespace="61453b0b-e893-41b5-af7c-8a766d62107e"/>
    <xsd:element name="properties">
      <xsd:complexType>
        <xsd:sequence>
          <xsd:element name="documentManagement">
            <xsd:complexType>
              <xsd:all>
                <xsd:element ref="ns2:dateandtim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dateandtime" ma:index="3" nillable="true" ma:displayName="date and time" ma:format="DateOnly" ma:hidden="true" ma:internalName="dateandtime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  <xsd:element name="date" ma:index="28" nillable="true" ma:displayName="date" ma:format="DateTime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de551944-2767-4b92-afdb-29d82ded45e0}" ma:internalName="TaxCatchAll" ma:readOnly="false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93C9F-E225-A34E-9004-F7A27897FF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5D4C52-7FD9-416D-AD67-9A47BA7D4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0D5EE-9114-45D3-9112-DBFD17089B60}">
  <ds:schemaRefs>
    <ds:schemaRef ds:uri="http://schemas.microsoft.com/office/2006/metadata/properties"/>
    <ds:schemaRef ds:uri="http://schemas.microsoft.com/office/infopath/2007/PartnerControls"/>
    <ds:schemaRef ds:uri="61453b0b-e893-41b5-af7c-8a766d62107e"/>
    <ds:schemaRef ds:uri="8dcad7d7-d287-47c9-a126-0f5ce902e32e"/>
  </ds:schemaRefs>
</ds:datastoreItem>
</file>

<file path=customXml/itemProps4.xml><?xml version="1.0" encoding="utf-8"?>
<ds:datastoreItem xmlns:ds="http://schemas.openxmlformats.org/officeDocument/2006/customXml" ds:itemID="{66D459CD-B609-47D1-A55F-A0251F5BC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d7d7-d287-47c9-a126-0f5ce902e32e"/>
    <ds:schemaRef ds:uri="61453b0b-e893-41b5-af7c-8a766d621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1617176_Letterhead template.dotx</Template>
  <TotalTime>4</TotalTime>
  <Pages>1</Pages>
  <Words>15</Words>
  <Characters>86</Characters>
  <Application>Microsoft Office Word</Application>
  <DocSecurity>0</DocSecurity>
  <Lines>1</Lines>
  <Paragraphs>1</Paragraphs>
  <ScaleCrop>false</ScaleCrop>
  <Company>University of Stirling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Microsoft Office User</dc:creator>
  <cp:keywords/>
  <dc:description/>
  <cp:lastModifiedBy>Andrew Meeten</cp:lastModifiedBy>
  <cp:revision>18</cp:revision>
  <cp:lastPrinted>2025-05-06T00:03:00Z</cp:lastPrinted>
  <dcterms:created xsi:type="dcterms:W3CDTF">2025-05-05T21:41:00Z</dcterms:created>
  <dcterms:modified xsi:type="dcterms:W3CDTF">2025-05-20T10:03:00Z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MediaServiceImageTags">
    <vt:lpwstr/>
  </property>
</Properties>
</file>